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A73BEB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523479">
            <w:pPr>
              <w:pStyle w:val="Initials"/>
            </w:pPr>
            <w:r w:rsidRPr="00906BEE"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9F10C80" id="Group 1" o:spid="_x0000_s1026" alt="Título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A73BEB">
              <w:t>NA</w:t>
            </w:r>
          </w:p>
          <w:p w:rsidR="00A50939" w:rsidRPr="00906BEE" w:rsidRDefault="00A73BEB" w:rsidP="007569C1">
            <w:pPr>
              <w:pStyle w:val="Ttulo3"/>
            </w:pPr>
            <w:r>
              <w:t>perfil</w:t>
            </w:r>
          </w:p>
          <w:p w:rsidR="002C2CDD" w:rsidRPr="00906BEE" w:rsidRDefault="00A73BEB" w:rsidP="007569C1">
            <w:r w:rsidRPr="00A73BEB">
              <w:t xml:space="preserve">Lorem ipsum dolor sit </w:t>
            </w:r>
            <w:proofErr w:type="spellStart"/>
            <w:r w:rsidRPr="00A73BEB">
              <w:t>amet</w:t>
            </w:r>
            <w:proofErr w:type="spellEnd"/>
            <w:r w:rsidRPr="00A73BEB">
              <w:t xml:space="preserve">, </w:t>
            </w:r>
            <w:proofErr w:type="spellStart"/>
            <w:r w:rsidRPr="00A73BEB">
              <w:t>consectetuer</w:t>
            </w:r>
            <w:proofErr w:type="spellEnd"/>
            <w:r w:rsidRPr="00A73BEB">
              <w:t xml:space="preserve"> </w:t>
            </w:r>
            <w:proofErr w:type="spellStart"/>
            <w:r w:rsidRPr="00A73BEB">
              <w:t>adipiscing</w:t>
            </w:r>
            <w:proofErr w:type="spellEnd"/>
            <w:r w:rsidRPr="00A73BEB">
              <w:t xml:space="preserve"> </w:t>
            </w:r>
            <w:proofErr w:type="spellStart"/>
            <w:r w:rsidRPr="00A73BEB">
              <w:t>elit</w:t>
            </w:r>
            <w:proofErr w:type="spellEnd"/>
            <w:r w:rsidRPr="00A73BEB">
              <w:t xml:space="preserve">. </w:t>
            </w:r>
            <w:proofErr w:type="spellStart"/>
            <w:r w:rsidRPr="00A73BEB">
              <w:rPr>
                <w:lang w:val="es-CO"/>
              </w:rPr>
              <w:t>Maecenas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porttitor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congue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massa</w:t>
            </w:r>
            <w:proofErr w:type="spellEnd"/>
            <w:r w:rsidRPr="00A73BEB">
              <w:rPr>
                <w:lang w:val="es-CO"/>
              </w:rPr>
              <w:t xml:space="preserve">. </w:t>
            </w:r>
            <w:proofErr w:type="spellStart"/>
            <w:r w:rsidRPr="00A73BEB">
              <w:rPr>
                <w:lang w:val="es-CO"/>
              </w:rPr>
              <w:t>Fusce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posuere</w:t>
            </w:r>
            <w:proofErr w:type="spellEnd"/>
            <w:r w:rsidRPr="00A73BEB">
              <w:rPr>
                <w:lang w:val="es-CO"/>
              </w:rPr>
              <w:t xml:space="preserve">, magna sed </w:t>
            </w:r>
            <w:proofErr w:type="spellStart"/>
            <w:r w:rsidRPr="00A73BEB">
              <w:rPr>
                <w:lang w:val="es-CO"/>
              </w:rPr>
              <w:t>pulvinar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ultricies</w:t>
            </w:r>
            <w:proofErr w:type="spellEnd"/>
            <w:r w:rsidRPr="00A73BEB">
              <w:rPr>
                <w:lang w:val="es-CO"/>
              </w:rPr>
              <w:t xml:space="preserve">, </w:t>
            </w:r>
            <w:proofErr w:type="spellStart"/>
            <w:r w:rsidRPr="00A73BEB">
              <w:rPr>
                <w:lang w:val="es-CO"/>
              </w:rPr>
              <w:t>purus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lectus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malesuada</w:t>
            </w:r>
            <w:proofErr w:type="spellEnd"/>
            <w:r w:rsidRPr="00A73BEB">
              <w:rPr>
                <w:lang w:val="es-CO"/>
              </w:rPr>
              <w:t xml:space="preserve"> libero, </w:t>
            </w:r>
            <w:proofErr w:type="spellStart"/>
            <w:r w:rsidRPr="00A73BEB">
              <w:rPr>
                <w:lang w:val="es-CO"/>
              </w:rPr>
              <w:t>sit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amet</w:t>
            </w:r>
            <w:proofErr w:type="spellEnd"/>
            <w:r w:rsidRPr="00A73BEB">
              <w:rPr>
                <w:lang w:val="es-CO"/>
              </w:rPr>
              <w:t xml:space="preserve"> commodo magna eros </w:t>
            </w:r>
            <w:proofErr w:type="spellStart"/>
            <w:r w:rsidRPr="00A73BEB">
              <w:rPr>
                <w:lang w:val="es-CO"/>
              </w:rPr>
              <w:t>quis</w:t>
            </w:r>
            <w:proofErr w:type="spellEnd"/>
            <w:r w:rsidRPr="00A73BEB">
              <w:rPr>
                <w:lang w:val="es-CO"/>
              </w:rPr>
              <w:t xml:space="preserve"> urna. </w:t>
            </w:r>
          </w:p>
          <w:p w:rsidR="002C2CDD" w:rsidRPr="00906BEE" w:rsidRDefault="00A73BEB" w:rsidP="007569C1">
            <w:pPr>
              <w:pStyle w:val="Ttulo3"/>
            </w:pPr>
            <w:r>
              <w:t>Habilidades</w:t>
            </w:r>
          </w:p>
          <w:p w:rsidR="00741125" w:rsidRDefault="00A73BEB" w:rsidP="00A73BEB">
            <w:proofErr w:type="spellStart"/>
            <w:r>
              <w:t>Habilidad</w:t>
            </w:r>
            <w:proofErr w:type="spellEnd"/>
            <w:r>
              <w:t xml:space="preserve"> 1   </w:t>
            </w:r>
            <w:proofErr w:type="spellStart"/>
            <w:r>
              <w:t>Habilidad</w:t>
            </w:r>
            <w:proofErr w:type="spellEnd"/>
            <w:r>
              <w:t xml:space="preserve"> 2</w:t>
            </w:r>
          </w:p>
          <w:p w:rsidR="00A73BEB" w:rsidRDefault="00A73BEB" w:rsidP="00A73BEB"/>
          <w:p w:rsidR="00A73BEB" w:rsidRPr="00906BEE" w:rsidRDefault="00A73BEB" w:rsidP="00A73BEB">
            <w:proofErr w:type="spellStart"/>
            <w:r>
              <w:t>Habilidad</w:t>
            </w:r>
            <w:proofErr w:type="spellEnd"/>
            <w:r>
              <w:t xml:space="preserve"> 3   </w:t>
            </w:r>
            <w:proofErr w:type="spellStart"/>
            <w:r>
              <w:t>Habilidad</w:t>
            </w:r>
            <w:proofErr w:type="spellEnd"/>
            <w:r>
              <w:t xml:space="preserve"> 4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A73BEB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937735" w:rsidP="00C612DA">
                  <w:pPr>
                    <w:pStyle w:val="Ttulo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088AB62F630B4545BB46B97AED71B157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A73BEB">
                        <w:t>nOMBRE APELLIDO</w:t>
                      </w:r>
                    </w:sdtContent>
                  </w:sdt>
                </w:p>
                <w:p w:rsidR="00906BEE" w:rsidRPr="00A73BEB" w:rsidRDefault="00937735" w:rsidP="00A73BEB">
                  <w:pPr>
                    <w:pStyle w:val="Ttulo2"/>
                    <w:outlineLvl w:val="1"/>
                    <w:rPr>
                      <w:lang w:val="es-CO"/>
                    </w:rPr>
                  </w:pPr>
                  <w:sdt>
                    <w:sdtPr>
                      <w:rPr>
                        <w:lang w:val="es-CO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6EC6C06C45E24680B7EC6D8AEA8764C5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73BEB" w:rsidRPr="00A73BEB">
                        <w:rPr>
                          <w:lang w:val="es-CO"/>
                        </w:rPr>
                        <w:t>profesión</w:t>
                      </w:r>
                    </w:sdtContent>
                  </w:sdt>
                  <w:r w:rsidR="007D6458" w:rsidRPr="00A73BEB">
                    <w:rPr>
                      <w:lang w:val="es-CO"/>
                    </w:rPr>
                    <w:t xml:space="preserve"> | </w:t>
                  </w:r>
                  <w:r w:rsidR="00A73BEB">
                    <w:rPr>
                      <w:lang w:val="es-CO"/>
                    </w:rPr>
                    <w:t xml:space="preserve">link de </w:t>
                  </w:r>
                  <w:sdt>
                    <w:sdtPr>
                      <w:rPr>
                        <w:lang w:val="es-CO"/>
                      </w:rPr>
                      <w:alias w:val="Link to other online properties:"/>
                      <w:tag w:val="Link to other online properties:"/>
                      <w:id w:val="-760060136"/>
                      <w:placeholder>
                        <w:docPart w:val="1D4C01955550497284AEFA4A9DDA337D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73BEB" w:rsidRPr="00A73BEB">
                        <w:rPr>
                          <w:lang w:val="es-CO"/>
                        </w:rPr>
                        <w:t>website online o portafolio</w:t>
                      </w:r>
                    </w:sdtContent>
                  </w:sdt>
                </w:p>
              </w:tc>
            </w:tr>
          </w:tbl>
          <w:p w:rsidR="002C2CDD" w:rsidRPr="00906BEE" w:rsidRDefault="00A73BEB" w:rsidP="007569C1">
            <w:pPr>
              <w:pStyle w:val="Ttulo3"/>
            </w:pPr>
            <w:r>
              <w:t>Experiencia</w:t>
            </w:r>
          </w:p>
          <w:p w:rsidR="002C2CDD" w:rsidRPr="00906BEE" w:rsidRDefault="00A73BEB" w:rsidP="007569C1">
            <w:pPr>
              <w:pStyle w:val="Ttulo4"/>
            </w:pPr>
            <w:r>
              <w:t>CARGO</w:t>
            </w:r>
            <w:r w:rsidR="002C2CDD" w:rsidRPr="00906BEE">
              <w:t xml:space="preserve"> • </w:t>
            </w:r>
            <w:r>
              <w:t>eMPRESA</w:t>
            </w:r>
            <w:r w:rsidR="002C2CDD" w:rsidRPr="00906BEE">
              <w:t xml:space="preserve"> • </w:t>
            </w:r>
            <w:r>
              <w:t>FECHAS</w:t>
            </w:r>
          </w:p>
          <w:p w:rsidR="002C2CDD" w:rsidRPr="00A73BEB" w:rsidRDefault="00A73BEB" w:rsidP="007569C1">
            <w:pPr>
              <w:rPr>
                <w:lang w:val="es-CO"/>
              </w:rPr>
            </w:pPr>
            <w:r w:rsidRPr="00A73BEB">
              <w:rPr>
                <w:lang w:val="es-CO"/>
              </w:rPr>
              <w:t>Funciones, logros, etc.:</w:t>
            </w:r>
          </w:p>
          <w:p w:rsidR="00A73BEB" w:rsidRPr="00A73BEB" w:rsidRDefault="00A73BEB" w:rsidP="00A73BEB">
            <w:pPr>
              <w:pStyle w:val="Ttulo4"/>
              <w:rPr>
                <w:lang w:val="es-CO"/>
              </w:rPr>
            </w:pPr>
            <w:r w:rsidRPr="00A73BEB">
              <w:rPr>
                <w:lang w:val="es-CO"/>
              </w:rPr>
              <w:t>CARGO • eMPRESA • FECHAS</w:t>
            </w:r>
          </w:p>
          <w:p w:rsidR="00A73BEB" w:rsidRPr="00A73BEB" w:rsidRDefault="00A73BEB" w:rsidP="00A73BEB">
            <w:pPr>
              <w:rPr>
                <w:lang w:val="es-CO"/>
              </w:rPr>
            </w:pPr>
            <w:r w:rsidRPr="00A73BEB">
              <w:rPr>
                <w:lang w:val="es-CO"/>
              </w:rPr>
              <w:t>Funciones, logros, etc.:</w:t>
            </w:r>
          </w:p>
          <w:p w:rsidR="002C2CDD" w:rsidRPr="00A73BEB" w:rsidRDefault="00A73BEB" w:rsidP="007569C1">
            <w:pPr>
              <w:pStyle w:val="Ttulo3"/>
              <w:rPr>
                <w:lang w:val="es-CO"/>
              </w:rPr>
            </w:pPr>
            <w:r w:rsidRPr="00A73BEB">
              <w:rPr>
                <w:lang w:val="es-CO"/>
              </w:rPr>
              <w:t>educación</w:t>
            </w:r>
          </w:p>
          <w:p w:rsidR="002C2CDD" w:rsidRPr="00A73BEB" w:rsidRDefault="00A73BEB" w:rsidP="007569C1">
            <w:pPr>
              <w:pStyle w:val="Ttulo4"/>
              <w:rPr>
                <w:lang w:val="es-CO"/>
              </w:rPr>
            </w:pPr>
            <w:r w:rsidRPr="00A73BEB">
              <w:rPr>
                <w:lang w:val="es-CO"/>
              </w:rPr>
              <w:t>título</w:t>
            </w:r>
            <w:r w:rsidR="002C2CDD" w:rsidRPr="00A73BEB">
              <w:rPr>
                <w:lang w:val="es-CO"/>
              </w:rPr>
              <w:t xml:space="preserve"> •</w:t>
            </w:r>
            <w:r w:rsidRPr="00A73BEB">
              <w:rPr>
                <w:lang w:val="es-CO"/>
              </w:rPr>
              <w:t>fecha</w:t>
            </w:r>
            <w:r w:rsidR="002C2CDD" w:rsidRPr="00A73BEB">
              <w:rPr>
                <w:lang w:val="es-CO"/>
              </w:rPr>
              <w:t xml:space="preserve"> • </w:t>
            </w:r>
            <w:r w:rsidRPr="00A73BEB">
              <w:rPr>
                <w:lang w:val="es-CO"/>
              </w:rPr>
              <w:t>universidad o institución</w:t>
            </w:r>
          </w:p>
          <w:p w:rsidR="002C2CDD" w:rsidRPr="00A73BEB" w:rsidRDefault="00A73BEB" w:rsidP="007569C1">
            <w:pPr>
              <w:rPr>
                <w:lang w:val="es-CO"/>
              </w:rPr>
            </w:pPr>
            <w:r w:rsidRPr="00A73BEB">
              <w:rPr>
                <w:lang w:val="es-CO"/>
              </w:rPr>
              <w:t>D</w:t>
            </w:r>
            <w:r>
              <w:rPr>
                <w:lang w:val="es-CO"/>
              </w:rPr>
              <w:t>escripción, logros, promedio, etc.</w:t>
            </w:r>
          </w:p>
          <w:p w:rsidR="00A73BEB" w:rsidRPr="00A73BEB" w:rsidRDefault="00A73BEB" w:rsidP="00A73BEB">
            <w:pPr>
              <w:pStyle w:val="Ttulo4"/>
              <w:rPr>
                <w:lang w:val="es-CO"/>
              </w:rPr>
            </w:pPr>
            <w:r w:rsidRPr="00A73BEB">
              <w:rPr>
                <w:lang w:val="es-CO"/>
              </w:rPr>
              <w:t>título •fecha • universidad o institución</w:t>
            </w:r>
          </w:p>
          <w:p w:rsidR="002C2CDD" w:rsidRPr="00A73BEB" w:rsidRDefault="00A73BEB" w:rsidP="00A73BEB">
            <w:pPr>
              <w:rPr>
                <w:lang w:val="es-CO"/>
              </w:rPr>
            </w:pPr>
            <w:r w:rsidRPr="00A73BEB">
              <w:rPr>
                <w:lang w:val="es-CO"/>
              </w:rPr>
              <w:t>D</w:t>
            </w:r>
            <w:r>
              <w:rPr>
                <w:lang w:val="es-CO"/>
              </w:rPr>
              <w:t>escripción, logros, promedio, etc.</w:t>
            </w:r>
          </w:p>
          <w:p w:rsidR="002C2CDD" w:rsidRPr="00A73BEB" w:rsidRDefault="00A73BEB" w:rsidP="007569C1">
            <w:pPr>
              <w:pStyle w:val="Ttulo3"/>
              <w:rPr>
                <w:lang w:val="es-CO"/>
              </w:rPr>
            </w:pPr>
            <w:r>
              <w:rPr>
                <w:lang w:val="es-CO"/>
              </w:rPr>
              <w:t>otro</w:t>
            </w:r>
            <w:bookmarkStart w:id="0" w:name="_GoBack"/>
            <w:bookmarkEnd w:id="0"/>
            <w:r>
              <w:rPr>
                <w:lang w:val="es-CO"/>
              </w:rPr>
              <w:t>s cursos,</w:t>
            </w:r>
            <w:r w:rsidRPr="00A73BEB">
              <w:rPr>
                <w:lang w:val="es-CO"/>
              </w:rPr>
              <w:t xml:space="preserve"> logros</w:t>
            </w:r>
            <w:r>
              <w:rPr>
                <w:lang w:val="es-CO"/>
              </w:rPr>
              <w:t xml:space="preserve"> y/o premios</w:t>
            </w:r>
          </w:p>
          <w:p w:rsidR="00A73BEB" w:rsidRPr="00A73BEB" w:rsidRDefault="00A73BEB" w:rsidP="00A73BEB">
            <w:pPr>
              <w:rPr>
                <w:lang w:val="es-CO"/>
              </w:rPr>
            </w:pPr>
            <w:r w:rsidRPr="00A73BEB">
              <w:t xml:space="preserve">Lorem ipsum dolor sit </w:t>
            </w:r>
            <w:proofErr w:type="spellStart"/>
            <w:r w:rsidRPr="00A73BEB">
              <w:t>amet</w:t>
            </w:r>
            <w:proofErr w:type="spellEnd"/>
            <w:r w:rsidRPr="00A73BEB">
              <w:t xml:space="preserve">, </w:t>
            </w:r>
            <w:proofErr w:type="spellStart"/>
            <w:r w:rsidRPr="00A73BEB">
              <w:t>consectetuer</w:t>
            </w:r>
            <w:proofErr w:type="spellEnd"/>
            <w:r w:rsidRPr="00A73BEB">
              <w:t xml:space="preserve"> </w:t>
            </w:r>
            <w:proofErr w:type="spellStart"/>
            <w:r w:rsidRPr="00A73BEB">
              <w:t>adipiscing</w:t>
            </w:r>
            <w:proofErr w:type="spellEnd"/>
            <w:r w:rsidRPr="00A73BEB">
              <w:t xml:space="preserve"> </w:t>
            </w:r>
            <w:proofErr w:type="spellStart"/>
            <w:r w:rsidRPr="00A73BEB">
              <w:t>elit</w:t>
            </w:r>
            <w:proofErr w:type="spellEnd"/>
            <w:r w:rsidRPr="00A73BEB">
              <w:t xml:space="preserve">. </w:t>
            </w:r>
            <w:proofErr w:type="spellStart"/>
            <w:r w:rsidRPr="00A73BEB">
              <w:rPr>
                <w:lang w:val="es-CO"/>
              </w:rPr>
              <w:t>Maecenas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porttitor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congue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massa</w:t>
            </w:r>
            <w:proofErr w:type="spellEnd"/>
            <w:r w:rsidRPr="00A73BEB">
              <w:rPr>
                <w:lang w:val="es-CO"/>
              </w:rPr>
              <w:t xml:space="preserve">. </w:t>
            </w:r>
            <w:proofErr w:type="spellStart"/>
            <w:r w:rsidRPr="00A73BEB">
              <w:rPr>
                <w:lang w:val="es-CO"/>
              </w:rPr>
              <w:t>Fusce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posuere</w:t>
            </w:r>
            <w:proofErr w:type="spellEnd"/>
            <w:r w:rsidRPr="00A73BEB">
              <w:rPr>
                <w:lang w:val="es-CO"/>
              </w:rPr>
              <w:t xml:space="preserve">, magna sed </w:t>
            </w:r>
            <w:proofErr w:type="spellStart"/>
            <w:r w:rsidRPr="00A73BEB">
              <w:rPr>
                <w:lang w:val="es-CO"/>
              </w:rPr>
              <w:t>pulvinar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ultricies</w:t>
            </w:r>
            <w:proofErr w:type="spellEnd"/>
            <w:r w:rsidRPr="00A73BEB">
              <w:rPr>
                <w:lang w:val="es-CO"/>
              </w:rPr>
              <w:t xml:space="preserve">, </w:t>
            </w:r>
            <w:proofErr w:type="spellStart"/>
            <w:r w:rsidRPr="00A73BEB">
              <w:rPr>
                <w:lang w:val="es-CO"/>
              </w:rPr>
              <w:t>purus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lectus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malesuada</w:t>
            </w:r>
            <w:proofErr w:type="spellEnd"/>
            <w:r w:rsidRPr="00A73BEB">
              <w:rPr>
                <w:lang w:val="es-CO"/>
              </w:rPr>
              <w:t xml:space="preserve"> libero, </w:t>
            </w:r>
            <w:proofErr w:type="spellStart"/>
            <w:r w:rsidRPr="00A73BEB">
              <w:rPr>
                <w:lang w:val="es-CO"/>
              </w:rPr>
              <w:t>sit</w:t>
            </w:r>
            <w:proofErr w:type="spellEnd"/>
            <w:r w:rsidRPr="00A73BEB">
              <w:rPr>
                <w:lang w:val="es-CO"/>
              </w:rPr>
              <w:t xml:space="preserve"> </w:t>
            </w:r>
            <w:proofErr w:type="spellStart"/>
            <w:r w:rsidRPr="00A73BEB">
              <w:rPr>
                <w:lang w:val="es-CO"/>
              </w:rPr>
              <w:t>amet</w:t>
            </w:r>
            <w:proofErr w:type="spellEnd"/>
            <w:r w:rsidRPr="00A73BEB">
              <w:rPr>
                <w:lang w:val="es-CO"/>
              </w:rPr>
              <w:t xml:space="preserve"> commodo magna eros </w:t>
            </w:r>
            <w:proofErr w:type="spellStart"/>
            <w:r w:rsidRPr="00A73BEB">
              <w:rPr>
                <w:lang w:val="es-CO"/>
              </w:rPr>
              <w:t>quis</w:t>
            </w:r>
            <w:proofErr w:type="spellEnd"/>
            <w:r w:rsidRPr="00A73BEB">
              <w:rPr>
                <w:lang w:val="es-CO"/>
              </w:rPr>
              <w:t xml:space="preserve"> urna. </w:t>
            </w:r>
          </w:p>
          <w:p w:rsidR="00741125" w:rsidRPr="00A73BEB" w:rsidRDefault="00741125" w:rsidP="00A73BEB">
            <w:pPr>
              <w:rPr>
                <w:lang w:val="es-CO"/>
              </w:rPr>
            </w:pPr>
          </w:p>
        </w:tc>
      </w:tr>
    </w:tbl>
    <w:p w:rsidR="00C62C50" w:rsidRPr="00A73BEB" w:rsidRDefault="00C62C50" w:rsidP="00E22E87">
      <w:pPr>
        <w:pStyle w:val="Sinespaciado"/>
        <w:rPr>
          <w:lang w:val="es-CO"/>
        </w:rPr>
      </w:pPr>
    </w:p>
    <w:sectPr w:rsidR="00C62C50" w:rsidRPr="00A73BEB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35" w:rsidRDefault="00937735" w:rsidP="00713050">
      <w:pPr>
        <w:spacing w:line="240" w:lineRule="auto"/>
      </w:pPr>
      <w:r>
        <w:separator/>
      </w:r>
    </w:p>
  </w:endnote>
  <w:endnote w:type="continuationSeparator" w:id="0">
    <w:p w:rsidR="00937735" w:rsidRDefault="0093773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epgina"/>
          </w:pPr>
          <w:r w:rsidRPr="00CA3DF1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6AB7E0" id="Group 102" o:spid="_x0000_s1026" alt="Título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D4B874C" id="Group 4" o:spid="_x0000_s1026" alt="Título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C694008" id="Group 10" o:spid="_x0000_s1026" alt="Título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</w:pPr>
          <w:r w:rsidRPr="00C2098A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DCC07D" id="Group 16" o:spid="_x0000_s1026" alt="Título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epgina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B14691" w:rsidP="00217980">
          <w:pPr>
            <w:pStyle w:val="Piedepgina"/>
          </w:pPr>
          <w:r w:rsidRPr="00CA3DF1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4B64BA87" wp14:editId="7254B677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218B57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Inmz9TwgA&#10;AGw5AAAOAAAAAAAAAAAAAAAAAC4CAABkcnMvZTJvRG9jLnhtbFBLAQItABQABgAIAAAAIQBoRxvQ&#10;2AAAAAMBAAAPAAAAAAAAAAAAAAAAAKkKAABkcnMvZG93bnJldi54bWxQSwUGAAAAAAQABADzAAAA&#10;rg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68900B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vVu9UXER&#10;AAADXgAADgAAAAAAAAAAAAAAAAAuAgAAZHJzL2Uyb0RvYy54bWxQSwECLQAUAAYACAAAACEAaEcb&#10;0NgAAAADAQAADwAAAAAAAAAAAAAAAADLEwAAZHJzL2Rvd25yZXYueG1sUEsFBgAAAAAEAAQA8wAA&#10;ANA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CO" w:eastAsia="es-CO"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DB9944A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YU9zp6xEAADxkAAAOAAAAAAAAAAAAAAAAAC4CAABkcnMvZTJvRG9jLnhtbFBLAQItABQABgAI&#10;AAAAIQBoRxvQ2AAAAAMBAAAPAAAAAAAAAAAAAAAAAEUUAABkcnMvZG93bnJldi54bWxQSwUGAAAA&#10;AAQABADzAAAASh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811117" w:rsidP="00B14691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B14691" w:rsidP="00B14691">
          <w:pPr>
            <w:pStyle w:val="Piedepgina"/>
          </w:pPr>
          <w:r>
            <w:t>Tu correo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B14691" w:rsidP="00B14691">
          <w:pPr>
            <w:pStyle w:val="Piedepgina"/>
          </w:pPr>
          <w:r>
            <w:t>tu celular</w:t>
          </w:r>
        </w:p>
      </w:tc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Piedepgina"/>
              </w:pPr>
              <w:r>
                <w:t>LinkedIn URL</w:t>
              </w:r>
            </w:p>
          </w:tc>
        </w:sdtContent>
      </w:sdt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35" w:rsidRDefault="00937735" w:rsidP="00713050">
      <w:pPr>
        <w:spacing w:line="240" w:lineRule="auto"/>
      </w:pPr>
      <w:r>
        <w:separator/>
      </w:r>
    </w:p>
  </w:footnote>
  <w:footnote w:type="continuationSeparator" w:id="0">
    <w:p w:rsidR="00937735" w:rsidRDefault="0093773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  <w:lang w:val="es-CO" w:eastAsia="es-CO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641A9FD" id="Group 3" o:spid="_x0000_s1026" alt="Título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937735" w:rsidP="001A5CA9">
                <w:pPr>
                  <w:pStyle w:val="Ttulo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BFCD5834C1E44C4E8E4EFC3CA4C9D778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Ttulo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EB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37735"/>
    <w:rsid w:val="00985D58"/>
    <w:rsid w:val="009B3C40"/>
    <w:rsid w:val="009F7AD9"/>
    <w:rsid w:val="00A42540"/>
    <w:rsid w:val="00A50939"/>
    <w:rsid w:val="00A73BEB"/>
    <w:rsid w:val="00A83413"/>
    <w:rsid w:val="00AA6A40"/>
    <w:rsid w:val="00AA75F6"/>
    <w:rsid w:val="00AD00FD"/>
    <w:rsid w:val="00AF0A8E"/>
    <w:rsid w:val="00B14691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3D03E5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Ttulo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5F6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A75F6"/>
  </w:style>
  <w:style w:type="paragraph" w:styleId="Textodebloque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5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5F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5F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5F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5F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5F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5F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5F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5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5F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5F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5F6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5F6"/>
  </w:style>
  <w:style w:type="table" w:styleId="Cuadrculavistosa">
    <w:name w:val="Colorful Grid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5F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5F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5F6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A75F6"/>
  </w:style>
  <w:style w:type="character" w:customStyle="1" w:styleId="FechaCar">
    <w:name w:val="Fecha Car"/>
    <w:basedOn w:val="Fuentedeprrafopredeter"/>
    <w:link w:val="Fecha"/>
    <w:uiPriority w:val="99"/>
    <w:semiHidden/>
    <w:rsid w:val="00AA75F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5F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5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5F6"/>
  </w:style>
  <w:style w:type="character" w:styleId="nfasis">
    <w:name w:val="Emphasis"/>
    <w:basedOn w:val="Fuentedeprrafopredeter"/>
    <w:uiPriority w:val="10"/>
    <w:semiHidden/>
    <w:unhideWhenUsed/>
    <w:rsid w:val="00AA75F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5F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5F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5F6"/>
    <w:rPr>
      <w:szCs w:val="20"/>
    </w:rPr>
  </w:style>
  <w:style w:type="table" w:styleId="Tabladecuadrcula1clara">
    <w:name w:val="Grid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AA75F6"/>
  </w:style>
  <w:style w:type="paragraph" w:styleId="DireccinHTML">
    <w:name w:val="HTML Address"/>
    <w:basedOn w:val="Normal"/>
    <w:link w:val="Direccin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5F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5F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5F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5F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5F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5F6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D03E5"/>
    <w:rPr>
      <w:i/>
      <w:iCs/>
      <w:color w:val="D0181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5F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5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5F6"/>
  </w:style>
  <w:style w:type="character" w:styleId="Nmerodepgina">
    <w:name w:val="page number"/>
    <w:basedOn w:val="Fuentedeprrafopredeter"/>
    <w:uiPriority w:val="99"/>
    <w:semiHidden/>
    <w:unhideWhenUsed/>
    <w:rsid w:val="00AA75F6"/>
  </w:style>
  <w:style w:type="table" w:styleId="Tablanormal1">
    <w:name w:val="Plain Table 1"/>
    <w:basedOn w:val="Tabla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5F6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5F6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5F6"/>
  </w:style>
  <w:style w:type="character" w:customStyle="1" w:styleId="SaludoCar">
    <w:name w:val="Saludo Car"/>
    <w:basedOn w:val="Fuentedeprrafopredeter"/>
    <w:link w:val="Saludo"/>
    <w:uiPriority w:val="99"/>
    <w:semiHidden/>
    <w:rsid w:val="00AA75F6"/>
  </w:style>
  <w:style w:type="paragraph" w:styleId="Firma">
    <w:name w:val="Signature"/>
    <w:basedOn w:val="Normal"/>
    <w:link w:val="Firma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A75F6"/>
  </w:style>
  <w:style w:type="character" w:styleId="Textoennegrita">
    <w:name w:val="Strong"/>
    <w:basedOn w:val="Fuentedeprrafopredeter"/>
    <w:uiPriority w:val="22"/>
    <w:semiHidden/>
    <w:unhideWhenUsed/>
    <w:qFormat/>
    <w:rsid w:val="00AA75F6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5F6"/>
  </w:style>
  <w:style w:type="table" w:styleId="Tablaprofesional">
    <w:name w:val="Table Professional"/>
    <w:basedOn w:val="Tabla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talinaab\Informacion\Downloads\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8AB62F630B4545BB46B97AED71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404B-6DD9-461A-87EA-FFF098572890}"/>
      </w:docPartPr>
      <w:docPartBody>
        <w:p w:rsidR="00000000" w:rsidRDefault="00EA664B">
          <w:pPr>
            <w:pStyle w:val="088AB62F630B4545BB46B97AED71B157"/>
          </w:pPr>
          <w:r>
            <w:t>Your name</w:t>
          </w:r>
        </w:p>
      </w:docPartBody>
    </w:docPart>
    <w:docPart>
      <w:docPartPr>
        <w:name w:val="6EC6C06C45E24680B7EC6D8AEA87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19F1-6760-4BC4-868B-73A3D1782FE6}"/>
      </w:docPartPr>
      <w:docPartBody>
        <w:p w:rsidR="00000000" w:rsidRDefault="00EA664B">
          <w:pPr>
            <w:pStyle w:val="6EC6C06C45E24680B7EC6D8AEA8764C5"/>
          </w:pPr>
          <w:r w:rsidRPr="007D6458">
            <w:t>Profession or Industry</w:t>
          </w:r>
        </w:p>
      </w:docPartBody>
    </w:docPart>
    <w:docPart>
      <w:docPartPr>
        <w:name w:val="1D4C01955550497284AEFA4A9DDA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EA3E-EAB8-4F1D-9C8E-7AE562F32FB6}"/>
      </w:docPartPr>
      <w:docPartBody>
        <w:p w:rsidR="00000000" w:rsidRDefault="00EA664B">
          <w:pPr>
            <w:pStyle w:val="1D4C01955550497284AEFA4A9DDA337D"/>
          </w:pPr>
          <w:r w:rsidRPr="007D6458">
            <w:t>Link to other online properties: Portf</w:t>
          </w:r>
          <w:r w:rsidRPr="007D6458">
            <w:t>olio/Website/Blog</w:t>
          </w:r>
        </w:p>
      </w:docPartBody>
    </w:docPart>
    <w:docPart>
      <w:docPartPr>
        <w:name w:val="BFCD5834C1E44C4E8E4EFC3CA4C9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06E1-93CD-4444-A93E-FC251324D342}"/>
      </w:docPartPr>
      <w:docPartBody>
        <w:p w:rsidR="00000000" w:rsidRDefault="00EA664B">
          <w:pPr>
            <w:pStyle w:val="BFCD5834C1E44C4E8E4EFC3CA4C9D778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4B"/>
    <w:rsid w:val="00E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AB72D00D524962A4FF35F9340EAE5C">
    <w:name w:val="F0AB72D00D524962A4FF35F9340EAE5C"/>
  </w:style>
  <w:style w:type="paragraph" w:customStyle="1" w:styleId="A5FA16DCEB7D47DB9B811079E19A894B">
    <w:name w:val="A5FA16DCEB7D47DB9B811079E19A894B"/>
  </w:style>
  <w:style w:type="paragraph" w:customStyle="1" w:styleId="3157A9BC89B04C7EA2CE28442E81789C">
    <w:name w:val="3157A9BC89B04C7EA2CE28442E81789C"/>
  </w:style>
  <w:style w:type="paragraph" w:customStyle="1" w:styleId="488B0D3D80544DB1B69E3872E0709297">
    <w:name w:val="488B0D3D80544DB1B69E3872E0709297"/>
  </w:style>
  <w:style w:type="paragraph" w:customStyle="1" w:styleId="A466DE43C8EA4E75BC79F0469450A44E">
    <w:name w:val="A466DE43C8EA4E75BC79F0469450A44E"/>
  </w:style>
  <w:style w:type="paragraph" w:customStyle="1" w:styleId="088AB62F630B4545BB46B97AED71B157">
    <w:name w:val="088AB62F630B4545BB46B97AED71B157"/>
  </w:style>
  <w:style w:type="paragraph" w:customStyle="1" w:styleId="6EC6C06C45E24680B7EC6D8AEA8764C5">
    <w:name w:val="6EC6C06C45E24680B7EC6D8AEA8764C5"/>
  </w:style>
  <w:style w:type="paragraph" w:customStyle="1" w:styleId="1D4C01955550497284AEFA4A9DDA337D">
    <w:name w:val="1D4C01955550497284AEFA4A9DDA337D"/>
  </w:style>
  <w:style w:type="paragraph" w:customStyle="1" w:styleId="69A74808B5854D769150E6BFD3DDBB33">
    <w:name w:val="69A74808B5854D769150E6BFD3DDBB33"/>
  </w:style>
  <w:style w:type="paragraph" w:customStyle="1" w:styleId="DDA1F18FDA5A455F8C4685AA6373A824">
    <w:name w:val="DDA1F18FDA5A455F8C4685AA6373A824"/>
  </w:style>
  <w:style w:type="paragraph" w:customStyle="1" w:styleId="40A1DCB845AC45B69903AEFFBF806F65">
    <w:name w:val="40A1DCB845AC45B69903AEFFBF806F65"/>
  </w:style>
  <w:style w:type="paragraph" w:customStyle="1" w:styleId="7B0A98FE1F1046DA9C10AC843C785056">
    <w:name w:val="7B0A98FE1F1046DA9C10AC843C785056"/>
  </w:style>
  <w:style w:type="paragraph" w:customStyle="1" w:styleId="BF2CC3E2196944BAB69A9CEF2E3A7E36">
    <w:name w:val="BF2CC3E2196944BAB69A9CEF2E3A7E36"/>
  </w:style>
  <w:style w:type="paragraph" w:customStyle="1" w:styleId="7D72651C15B14DA1B92A84357098B4E4">
    <w:name w:val="7D72651C15B14DA1B92A84357098B4E4"/>
  </w:style>
  <w:style w:type="paragraph" w:customStyle="1" w:styleId="CED6FB037E3B41A6A2DF520AA46983CD">
    <w:name w:val="CED6FB037E3B41A6A2DF520AA46983CD"/>
  </w:style>
  <w:style w:type="paragraph" w:customStyle="1" w:styleId="33F302C795F049519108BEDF2598B507">
    <w:name w:val="33F302C795F049519108BEDF2598B507"/>
  </w:style>
  <w:style w:type="paragraph" w:customStyle="1" w:styleId="4E11FF577F924E3D99C0B5CAE3A28654">
    <w:name w:val="4E11FF577F924E3D99C0B5CAE3A28654"/>
  </w:style>
  <w:style w:type="paragraph" w:customStyle="1" w:styleId="60BC6E13605E46068341B7257E959966">
    <w:name w:val="60BC6E13605E46068341B7257E959966"/>
  </w:style>
  <w:style w:type="paragraph" w:customStyle="1" w:styleId="B54C3B66A44440C6AC8F632ADD1600B8">
    <w:name w:val="B54C3B66A44440C6AC8F632ADD1600B8"/>
  </w:style>
  <w:style w:type="paragraph" w:customStyle="1" w:styleId="5359CAF49DD448819B7246C9C50D6B49">
    <w:name w:val="5359CAF49DD448819B7246C9C50D6B49"/>
  </w:style>
  <w:style w:type="paragraph" w:customStyle="1" w:styleId="4E4F17D48D7D46E4B10E5020E9212B00">
    <w:name w:val="4E4F17D48D7D46E4B10E5020E9212B00"/>
  </w:style>
  <w:style w:type="paragraph" w:customStyle="1" w:styleId="4AF35934EF264F78ACF5F79FC67BFE1C">
    <w:name w:val="4AF35934EF264F78ACF5F79FC67BFE1C"/>
  </w:style>
  <w:style w:type="paragraph" w:customStyle="1" w:styleId="885A6DE5F916428DA57B30CCAAD36615">
    <w:name w:val="885A6DE5F916428DA57B30CCAAD36615"/>
  </w:style>
  <w:style w:type="paragraph" w:customStyle="1" w:styleId="BF376C4B434E4B7D939A5E7C844CA108">
    <w:name w:val="BF376C4B434E4B7D939A5E7C844CA108"/>
  </w:style>
  <w:style w:type="paragraph" w:customStyle="1" w:styleId="B38BB569ECDD489CA03D059546F79335">
    <w:name w:val="B38BB569ECDD489CA03D059546F79335"/>
  </w:style>
  <w:style w:type="paragraph" w:customStyle="1" w:styleId="A7FA8B2BE114448E87545C3916FF3017">
    <w:name w:val="A7FA8B2BE114448E87545C3916FF3017"/>
  </w:style>
  <w:style w:type="paragraph" w:customStyle="1" w:styleId="BFCD5834C1E44C4E8E4EFC3CA4C9D778">
    <w:name w:val="BFCD5834C1E44C4E8E4EFC3CA4C9D778"/>
  </w:style>
  <w:style w:type="paragraph" w:customStyle="1" w:styleId="9D3B52C40E314FD48E30AA984C552E2D">
    <w:name w:val="9D3B52C40E314FD48E30AA984C552E2D"/>
  </w:style>
  <w:style w:type="paragraph" w:customStyle="1" w:styleId="E59F4DAFEF274462BF1420F72A48726A">
    <w:name w:val="E59F4DAFEF274462BF1420F72A48726A"/>
  </w:style>
  <w:style w:type="paragraph" w:customStyle="1" w:styleId="4C8D4607B6A34BCE8087B2B5CC97F676">
    <w:name w:val="4C8D4607B6A34BCE8087B2B5CC97F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tf16392716_win32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profesión</dc:subject>
  <dc:creator/>
  <cp:keywords/>
  <dc:description>website online o portafolio</dc:description>
  <cp:lastModifiedBy/>
  <cp:revision>1</cp:revision>
  <dcterms:created xsi:type="dcterms:W3CDTF">2021-06-11T17:48:00Z</dcterms:created>
  <dcterms:modified xsi:type="dcterms:W3CDTF">2021-06-11T17:56:00Z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